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A9" w:rsidRPr="008E41BF" w:rsidRDefault="009E55A9" w:rsidP="008E41BF">
      <w:pPr>
        <w:pStyle w:val="NormalWeb"/>
        <w:shd w:val="clear" w:color="auto" w:fill="FFFFFF"/>
        <w:spacing w:before="0" w:beforeAutospacing="0" w:after="0"/>
        <w:rPr>
          <w:rStyle w:val="Strong"/>
          <w:color w:val="000000"/>
          <w:sz w:val="28"/>
          <w:szCs w:val="28"/>
        </w:rPr>
      </w:pPr>
      <w:r w:rsidRPr="00F6571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0.25pt;height:258.75pt;visibility:visible">
            <v:imagedata r:id="rId5" o:title="" croptop="10199f" cropbottom="4345f" cropleft="20746f" cropright="20348f"/>
          </v:shape>
        </w:pict>
      </w:r>
    </w:p>
    <w:p w:rsidR="009E55A9" w:rsidRPr="008E41BF" w:rsidRDefault="009E55A9" w:rsidP="008E41BF">
      <w:pPr>
        <w:pStyle w:val="NormalWeb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8E41BF">
        <w:rPr>
          <w:rStyle w:val="Strong"/>
          <w:color w:val="000000"/>
          <w:sz w:val="28"/>
          <w:szCs w:val="28"/>
        </w:rPr>
        <w:t>План методической недели по функциональной грамотности в школе</w:t>
      </w:r>
    </w:p>
    <w:p w:rsidR="009E55A9" w:rsidRPr="008E41BF" w:rsidRDefault="009E55A9" w:rsidP="008E41BF">
      <w:pPr>
        <w:pStyle w:val="NormalWeb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rStyle w:val="Strong"/>
          <w:color w:val="000000"/>
          <w:sz w:val="28"/>
          <w:szCs w:val="28"/>
        </w:rPr>
        <w:t>Цель</w:t>
      </w:r>
      <w:r w:rsidRPr="008E41BF">
        <w:rPr>
          <w:color w:val="000000"/>
          <w:sz w:val="28"/>
          <w:szCs w:val="28"/>
        </w:rPr>
        <w:t xml:space="preserve">: </w:t>
      </w:r>
      <w:r w:rsidRPr="008E41BF">
        <w:rPr>
          <w:color w:val="000000"/>
          <w:sz w:val="28"/>
          <w:szCs w:val="28"/>
          <w:shd w:val="clear" w:color="auto" w:fill="FFFFFF"/>
        </w:rPr>
        <w:t>развитие профессиональных навыков педагогических работников в сфере функциональной грамотности, обмен передовым опытом и оценка уровня сформированности функциональной грамотности у обучающихся.</w:t>
      </w:r>
    </w:p>
    <w:p w:rsidR="009E55A9" w:rsidRDefault="009E55A9" w:rsidP="00422B56">
      <w:pPr>
        <w:pStyle w:val="NormalWeb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rStyle w:val="Strong"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9E55A9" w:rsidRPr="008E41BF" w:rsidRDefault="009E55A9" w:rsidP="00422B56">
      <w:pPr>
        <w:pStyle w:val="NormalWeb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E41BF">
        <w:rPr>
          <w:color w:val="000000"/>
          <w:sz w:val="28"/>
          <w:szCs w:val="28"/>
        </w:rPr>
        <w:t>показать методы и приёмы формирования функциональной грамотности на уроках и во внеурочной деятельности</w:t>
      </w:r>
      <w:r>
        <w:rPr>
          <w:color w:val="000000"/>
          <w:sz w:val="28"/>
          <w:szCs w:val="28"/>
        </w:rPr>
        <w:t>, внеклассных мероприятиях и дополнительном образовании</w:t>
      </w:r>
      <w:r w:rsidRPr="008E41BF">
        <w:rPr>
          <w:color w:val="000000"/>
          <w:sz w:val="28"/>
          <w:szCs w:val="28"/>
        </w:rPr>
        <w:t>;</w:t>
      </w:r>
      <w:r w:rsidRPr="008E41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8E41BF">
        <w:rPr>
          <w:color w:val="000000"/>
          <w:sz w:val="28"/>
          <w:szCs w:val="28"/>
        </w:rPr>
        <w:t>обсудить проблемы и перспективы развития функциональной грамотности в школе.</w:t>
      </w:r>
    </w:p>
    <w:p w:rsidR="009E55A9" w:rsidRPr="008E41BF" w:rsidRDefault="009E55A9" w:rsidP="008E41BF">
      <w:pPr>
        <w:pStyle w:val="NormalWeb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rStyle w:val="Strong"/>
          <w:color w:val="000000"/>
          <w:sz w:val="28"/>
          <w:szCs w:val="28"/>
        </w:rPr>
        <w:t>Участники</w:t>
      </w:r>
      <w:r w:rsidRPr="008E41BF">
        <w:rPr>
          <w:color w:val="000000"/>
          <w:sz w:val="28"/>
          <w:szCs w:val="28"/>
        </w:rPr>
        <w:t>: администрация школы, руководители методических объединений, учителя-предметники, педагоги дополнительного образования, ученики 5-9 классов школы (обучающ</w:t>
      </w:r>
      <w:r>
        <w:rPr>
          <w:color w:val="000000"/>
          <w:sz w:val="28"/>
          <w:szCs w:val="28"/>
        </w:rPr>
        <w:t>иеся начальной</w:t>
      </w:r>
      <w:r w:rsidRPr="008E41BF">
        <w:rPr>
          <w:color w:val="000000"/>
          <w:sz w:val="28"/>
          <w:szCs w:val="28"/>
        </w:rPr>
        <w:t xml:space="preserve"> школы </w:t>
      </w:r>
      <w:r>
        <w:rPr>
          <w:color w:val="000000"/>
          <w:sz w:val="28"/>
          <w:szCs w:val="28"/>
        </w:rPr>
        <w:t xml:space="preserve">принимают участие </w:t>
      </w:r>
      <w:r w:rsidRPr="008E41BF">
        <w:rPr>
          <w:color w:val="000000"/>
          <w:sz w:val="28"/>
          <w:szCs w:val="28"/>
        </w:rPr>
        <w:t>по решению управленческой команды).</w:t>
      </w:r>
    </w:p>
    <w:p w:rsidR="009E55A9" w:rsidRPr="008E41BF" w:rsidRDefault="009E55A9" w:rsidP="008E41BF">
      <w:pPr>
        <w:pStyle w:val="NormalWeb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rStyle w:val="Strong"/>
          <w:color w:val="000000"/>
          <w:sz w:val="28"/>
          <w:szCs w:val="28"/>
        </w:rPr>
        <w:t>Сроки</w:t>
      </w:r>
      <w:r w:rsidRPr="008E41BF">
        <w:rPr>
          <w:color w:val="000000"/>
          <w:sz w:val="28"/>
          <w:szCs w:val="28"/>
        </w:rPr>
        <w:t>: [указать даты].</w:t>
      </w:r>
    </w:p>
    <w:p w:rsidR="009E55A9" w:rsidRPr="008E41BF" w:rsidRDefault="009E55A9" w:rsidP="008E41BF">
      <w:pPr>
        <w:pStyle w:val="NormalWeb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rStyle w:val="Strong"/>
          <w:color w:val="000000"/>
          <w:sz w:val="28"/>
          <w:szCs w:val="28"/>
        </w:rPr>
        <w:t>План мероприятий</w:t>
      </w:r>
      <w:r w:rsidRPr="008E41BF">
        <w:rPr>
          <w:color w:val="000000"/>
          <w:sz w:val="28"/>
          <w:szCs w:val="28"/>
        </w:rPr>
        <w:t>:</w:t>
      </w:r>
    </w:p>
    <w:p w:rsidR="009E55A9" w:rsidRPr="00422B56" w:rsidRDefault="009E55A9" w:rsidP="00422B56">
      <w:pPr>
        <w:pStyle w:val="NormalWeb"/>
        <w:numPr>
          <w:ilvl w:val="0"/>
          <w:numId w:val="5"/>
        </w:numPr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rStyle w:val="Strong"/>
          <w:color w:val="000000"/>
          <w:sz w:val="28"/>
          <w:szCs w:val="28"/>
        </w:rPr>
        <w:t>Открытие недели</w:t>
      </w:r>
      <w:r w:rsidRPr="008E41BF">
        <w:rPr>
          <w:color w:val="000000"/>
          <w:sz w:val="28"/>
          <w:szCs w:val="28"/>
        </w:rPr>
        <w:t>:</w:t>
      </w:r>
      <w:r w:rsidRPr="00422B56">
        <w:rPr>
          <w:color w:val="000000"/>
          <w:sz w:val="28"/>
          <w:szCs w:val="28"/>
        </w:rPr>
        <w:t xml:space="preserve">приветственное слово; </w:t>
      </w:r>
      <w:r w:rsidRPr="00422B56">
        <w:rPr>
          <w:rStyle w:val="Emphasis"/>
          <w:color w:val="000000"/>
          <w:sz w:val="28"/>
          <w:szCs w:val="28"/>
        </w:rPr>
        <w:t>презентация плана недели;</w:t>
      </w:r>
      <w:r w:rsidRPr="00422B56">
        <w:rPr>
          <w:color w:val="000000"/>
          <w:sz w:val="28"/>
          <w:szCs w:val="28"/>
        </w:rPr>
        <w:t xml:space="preserve"> распределение обязанностей между участниками.</w:t>
      </w:r>
    </w:p>
    <w:p w:rsidR="009E55A9" w:rsidRDefault="009E55A9" w:rsidP="004E562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2. </w:t>
      </w:r>
      <w:r w:rsidRPr="008E41BF">
        <w:rPr>
          <w:rStyle w:val="Strong"/>
          <w:color w:val="000000"/>
          <w:sz w:val="28"/>
          <w:szCs w:val="28"/>
        </w:rPr>
        <w:t>Теоретические занятия</w:t>
      </w:r>
      <w:r>
        <w:rPr>
          <w:color w:val="000000"/>
          <w:sz w:val="28"/>
          <w:szCs w:val="28"/>
        </w:rPr>
        <w:t>.</w:t>
      </w:r>
    </w:p>
    <w:p w:rsidR="009E55A9" w:rsidRDefault="009E55A9" w:rsidP="004E562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41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</w:t>
      </w:r>
      <w:r w:rsidRPr="008E41BF">
        <w:rPr>
          <w:color w:val="000000"/>
          <w:sz w:val="28"/>
          <w:szCs w:val="28"/>
        </w:rPr>
        <w:t>еминар «Основные направления функциональной грамотности: читательская, математическая, естественнонаучная, глобальные компетенции, креативное мышление и др.</w:t>
      </w:r>
      <w:r>
        <w:rPr>
          <w:color w:val="000000"/>
          <w:sz w:val="28"/>
          <w:szCs w:val="28"/>
        </w:rPr>
        <w:t>».</w:t>
      </w:r>
    </w:p>
    <w:p w:rsidR="009E55A9" w:rsidRPr="008E41BF" w:rsidRDefault="009E55A9" w:rsidP="004E562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8E41BF">
        <w:rPr>
          <w:color w:val="000000"/>
          <w:sz w:val="28"/>
          <w:szCs w:val="28"/>
        </w:rPr>
        <w:t>астер-класс «Приёмы формирования функциональной грамотности на уроках».</w:t>
      </w:r>
    </w:p>
    <w:p w:rsidR="009E55A9" w:rsidRPr="008E41BF" w:rsidRDefault="009E55A9" w:rsidP="00CF717D">
      <w:pPr>
        <w:pStyle w:val="NormalWeb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BB1D34">
        <w:rPr>
          <w:b/>
          <w:color w:val="000000"/>
          <w:sz w:val="28"/>
          <w:szCs w:val="28"/>
        </w:rPr>
        <w:t>3</w:t>
      </w:r>
      <w:r w:rsidRPr="008E41BF">
        <w:rPr>
          <w:color w:val="000000"/>
          <w:sz w:val="28"/>
          <w:szCs w:val="28"/>
        </w:rPr>
        <w:t>.</w:t>
      </w:r>
      <w:r w:rsidRPr="008E41BF">
        <w:rPr>
          <w:rStyle w:val="Strong"/>
          <w:color w:val="000000"/>
          <w:sz w:val="28"/>
          <w:szCs w:val="28"/>
        </w:rPr>
        <w:t>Практические занятия</w:t>
      </w:r>
      <w:r>
        <w:rPr>
          <w:color w:val="000000"/>
          <w:sz w:val="28"/>
          <w:szCs w:val="28"/>
        </w:rPr>
        <w:t>.</w:t>
      </w:r>
    </w:p>
    <w:p w:rsidR="009E55A9" w:rsidRPr="008E41BF" w:rsidRDefault="009E55A9" w:rsidP="00CF717D">
      <w:pPr>
        <w:pStyle w:val="NormalWeb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color w:val="000000"/>
          <w:sz w:val="28"/>
          <w:szCs w:val="28"/>
          <w:u w:val="single"/>
        </w:rPr>
        <w:t>Урочная деятельность:</w:t>
      </w:r>
      <w:r w:rsidRPr="008E41BF">
        <w:rPr>
          <w:color w:val="000000"/>
          <w:sz w:val="28"/>
          <w:szCs w:val="28"/>
        </w:rPr>
        <w:t>открытые урокипо формированию естественнонаучной грамотности.</w:t>
      </w:r>
    </w:p>
    <w:p w:rsidR="009E55A9" w:rsidRPr="008E41BF" w:rsidRDefault="009E55A9" w:rsidP="008E41BF">
      <w:pPr>
        <w:pStyle w:val="NormalWeb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color w:val="000000"/>
          <w:sz w:val="28"/>
          <w:szCs w:val="28"/>
          <w:u w:val="single"/>
        </w:rPr>
        <w:t>Внеурочная деятельность:</w:t>
      </w:r>
      <w:r w:rsidRPr="008E41BF">
        <w:rPr>
          <w:color w:val="000000"/>
          <w:sz w:val="28"/>
          <w:szCs w:val="28"/>
        </w:rPr>
        <w:t>внеурочные занятия по читательской, математической, естественнонаучной грамотностям и др. с использование электронного банка заданий на платформе РЭШ.</w:t>
      </w:r>
    </w:p>
    <w:p w:rsidR="009E55A9" w:rsidRPr="008E41BF" w:rsidRDefault="009E55A9" w:rsidP="008E41BF">
      <w:pPr>
        <w:pStyle w:val="NormalWeb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color w:val="000000"/>
          <w:sz w:val="28"/>
          <w:szCs w:val="28"/>
          <w:u w:val="single"/>
        </w:rPr>
        <w:t>Внеклассные мероприятия, дополнительное образование:</w:t>
      </w:r>
      <w:r w:rsidRPr="008E41BF">
        <w:rPr>
          <w:color w:val="000000"/>
          <w:sz w:val="28"/>
          <w:szCs w:val="28"/>
        </w:rPr>
        <w:t xml:space="preserve"> «День одного текста»</w:t>
      </w:r>
    </w:p>
    <w:p w:rsidR="009E55A9" w:rsidRDefault="009E55A9" w:rsidP="00BB1D34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BB1D34">
        <w:rPr>
          <w:b/>
          <w:color w:val="000000"/>
          <w:sz w:val="28"/>
          <w:szCs w:val="28"/>
          <w:u w:val="single"/>
        </w:rPr>
        <w:t>Работа с родителями</w:t>
      </w:r>
      <w:r w:rsidRPr="008E41BF">
        <w:rPr>
          <w:color w:val="000000"/>
          <w:sz w:val="28"/>
          <w:szCs w:val="28"/>
          <w:u w:val="single"/>
        </w:rPr>
        <w:t>:</w:t>
      </w:r>
      <w:r w:rsidRPr="008E41BF">
        <w:rPr>
          <w:color w:val="000000"/>
          <w:sz w:val="28"/>
          <w:szCs w:val="28"/>
        </w:rPr>
        <w:t xml:space="preserve"> просветительское мероприятие </w:t>
      </w:r>
      <w:r w:rsidRPr="008E41BF">
        <w:rPr>
          <w:rStyle w:val="Emphasis"/>
          <w:color w:val="000000"/>
          <w:sz w:val="28"/>
          <w:szCs w:val="28"/>
        </w:rPr>
        <w:t>«Что такое функциональная грамотность и зачем она нужна».</w:t>
      </w:r>
    </w:p>
    <w:p w:rsidR="009E55A9" w:rsidRDefault="009E55A9" w:rsidP="00BB1D34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</w:p>
    <w:p w:rsidR="009E55A9" w:rsidRPr="00BB1D34" w:rsidRDefault="009E55A9" w:rsidP="00BB1D34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BB1D34">
        <w:rPr>
          <w:rStyle w:val="Strong"/>
          <w:color w:val="000000"/>
          <w:sz w:val="28"/>
          <w:szCs w:val="28"/>
        </w:rPr>
        <w:t>Обсуждение результатов</w:t>
      </w:r>
      <w:r w:rsidRPr="00BB1D34">
        <w:rPr>
          <w:color w:val="000000"/>
          <w:sz w:val="28"/>
          <w:szCs w:val="28"/>
        </w:rPr>
        <w:t>:</w:t>
      </w:r>
    </w:p>
    <w:p w:rsidR="009E55A9" w:rsidRDefault="009E55A9" w:rsidP="008E41BF">
      <w:pPr>
        <w:pStyle w:val="NormalWeb"/>
        <w:shd w:val="clear" w:color="auto" w:fill="FFFFFF"/>
        <w:spacing w:before="0" w:beforeAutospacing="0" w:after="0" w:afterAutospacing="0"/>
        <w:rPr>
          <w:rStyle w:val="Emphasis"/>
          <w:color w:val="000000"/>
          <w:sz w:val="28"/>
          <w:szCs w:val="28"/>
        </w:rPr>
      </w:pPr>
      <w:r w:rsidRPr="008E41BF">
        <w:rPr>
          <w:color w:val="000000"/>
          <w:sz w:val="28"/>
          <w:szCs w:val="28"/>
        </w:rPr>
        <w:br/>
      </w:r>
      <w:r w:rsidRPr="008E41BF">
        <w:rPr>
          <w:rStyle w:val="Emphasis"/>
          <w:color w:val="000000"/>
          <w:sz w:val="28"/>
          <w:szCs w:val="28"/>
        </w:rPr>
        <w:t>круглый стол «Проблемы и перспективы развития функ</w:t>
      </w:r>
      <w:r>
        <w:rPr>
          <w:rStyle w:val="Emphasis"/>
          <w:color w:val="000000"/>
          <w:sz w:val="28"/>
          <w:szCs w:val="28"/>
        </w:rPr>
        <w:t>циональной грамотности в школе».</w:t>
      </w:r>
    </w:p>
    <w:p w:rsidR="009E55A9" w:rsidRPr="008E41BF" w:rsidRDefault="009E55A9" w:rsidP="008E41B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41BF">
        <w:rPr>
          <w:rStyle w:val="Strong"/>
          <w:color w:val="000000"/>
          <w:sz w:val="28"/>
          <w:szCs w:val="28"/>
        </w:rPr>
        <w:t>Подведение итогов</w:t>
      </w:r>
      <w:r w:rsidRPr="008E41BF">
        <w:rPr>
          <w:color w:val="000000"/>
          <w:sz w:val="28"/>
          <w:szCs w:val="28"/>
        </w:rPr>
        <w:t>:</w:t>
      </w:r>
      <w:r w:rsidRPr="008E41BF">
        <w:rPr>
          <w:color w:val="000000"/>
          <w:sz w:val="28"/>
          <w:szCs w:val="28"/>
        </w:rPr>
        <w:br/>
      </w:r>
      <w:r w:rsidRPr="008E41BF">
        <w:rPr>
          <w:rStyle w:val="Emphasis"/>
          <w:color w:val="000000"/>
          <w:sz w:val="28"/>
          <w:szCs w:val="28"/>
        </w:rPr>
        <w:t>рефлексия участников недели;</w:t>
      </w:r>
      <w:r w:rsidRPr="008E41BF">
        <w:rPr>
          <w:color w:val="000000"/>
          <w:sz w:val="28"/>
          <w:szCs w:val="28"/>
        </w:rPr>
        <w:t xml:space="preserve"> анализ полученных знаний и навыков;</w:t>
      </w:r>
      <w:r w:rsidRPr="008E41BF">
        <w:rPr>
          <w:color w:val="000000"/>
          <w:sz w:val="28"/>
          <w:szCs w:val="28"/>
        </w:rPr>
        <w:br/>
        <w:t>выработка рекомендаций по дальнейшему развитию функциональной грамотности.</w:t>
      </w:r>
    </w:p>
    <w:p w:rsidR="009E55A9" w:rsidRPr="008E41BF" w:rsidRDefault="009E55A9" w:rsidP="008E41BF">
      <w:pPr>
        <w:pStyle w:val="NormalWeb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9D0923">
        <w:rPr>
          <w:b/>
          <w:color w:val="000000"/>
          <w:sz w:val="28"/>
          <w:szCs w:val="28"/>
        </w:rPr>
        <w:t>6</w:t>
      </w:r>
      <w:r w:rsidRPr="008E41BF">
        <w:rPr>
          <w:color w:val="000000"/>
          <w:sz w:val="28"/>
          <w:szCs w:val="28"/>
        </w:rPr>
        <w:t>.</w:t>
      </w:r>
      <w:r w:rsidRPr="008E41BF">
        <w:rPr>
          <w:rStyle w:val="Strong"/>
          <w:color w:val="000000"/>
          <w:sz w:val="28"/>
          <w:szCs w:val="28"/>
        </w:rPr>
        <w:t>Закрытие недели</w:t>
      </w:r>
      <w:r w:rsidRPr="008E41BF">
        <w:rPr>
          <w:color w:val="000000"/>
          <w:sz w:val="28"/>
          <w:szCs w:val="28"/>
        </w:rPr>
        <w:t>: награждение активных участников;</w:t>
      </w:r>
    </w:p>
    <w:p w:rsidR="009E55A9" w:rsidRPr="008E41BF" w:rsidRDefault="009E55A9" w:rsidP="00422B56">
      <w:pPr>
        <w:pStyle w:val="NormalWeb"/>
        <w:shd w:val="clear" w:color="auto" w:fill="FFFFFF"/>
        <w:spacing w:after="0" w:afterAutospacing="0"/>
        <w:ind w:firstLine="567"/>
        <w:jc w:val="both"/>
        <w:rPr>
          <w:color w:val="000000"/>
          <w:sz w:val="28"/>
          <w:szCs w:val="28"/>
        </w:rPr>
      </w:pPr>
      <w:r w:rsidRPr="008E41BF">
        <w:rPr>
          <w:color w:val="000000"/>
          <w:sz w:val="28"/>
          <w:szCs w:val="28"/>
        </w:rPr>
        <w:t xml:space="preserve">Этот примерный план можно адаптировать под конкретные условия и потребности вашей школы. Вы можете добавить или убрать мероприятия, изменить их формат или содержание. </w:t>
      </w:r>
      <w:r>
        <w:rPr>
          <w:color w:val="000000"/>
          <w:sz w:val="28"/>
          <w:szCs w:val="28"/>
        </w:rPr>
        <w:t xml:space="preserve">Школы размещают план и материалы событий на сайт школы. </w:t>
      </w:r>
      <w:r w:rsidRPr="008E41BF">
        <w:rPr>
          <w:color w:val="000000"/>
          <w:sz w:val="28"/>
          <w:szCs w:val="28"/>
        </w:rPr>
        <w:t>Главное — сделать методическую неделю по функциональной грамотности интересной и полезной для всех участников образовательных отношений.</w:t>
      </w:r>
    </w:p>
    <w:p w:rsidR="009E55A9" w:rsidRDefault="009E55A9" w:rsidP="00422B56">
      <w:pPr>
        <w:pStyle w:val="NormalWeb"/>
        <w:shd w:val="clear" w:color="auto" w:fill="FFFFFF"/>
        <w:spacing w:after="0" w:afterAutospacing="0"/>
        <w:ind w:firstLine="567"/>
        <w:jc w:val="both"/>
        <w:rPr>
          <w:color w:val="000000"/>
          <w:sz w:val="28"/>
          <w:szCs w:val="28"/>
        </w:rPr>
      </w:pPr>
      <w:r w:rsidRPr="008E41BF">
        <w:rPr>
          <w:color w:val="000000"/>
          <w:sz w:val="28"/>
          <w:szCs w:val="28"/>
        </w:rPr>
        <w:t>Однако, просим обратить внимание на некоторые обязательные условия: открытые уроки по естественнонаучной грамотности, внеурочная деятельность с использование банка заданий на платформе РЭШ</w:t>
      </w:r>
      <w:r>
        <w:rPr>
          <w:color w:val="000000"/>
          <w:sz w:val="28"/>
          <w:szCs w:val="28"/>
        </w:rPr>
        <w:t xml:space="preserve"> по читательской, математической и естественнонаучной грамотностям обучающихся 5-9 классов:</w:t>
      </w:r>
    </w:p>
    <w:p w:rsidR="009E55A9" w:rsidRDefault="009E55A9" w:rsidP="007B28D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2"/>
        <w:gridCol w:w="3332"/>
        <w:gridCol w:w="3333"/>
      </w:tblGrid>
      <w:tr w:rsidR="009E55A9" w:rsidRPr="00F65715" w:rsidTr="00F65715">
        <w:tc>
          <w:tcPr>
            <w:tcW w:w="3332" w:type="dxa"/>
          </w:tcPr>
          <w:p w:rsidR="009E55A9" w:rsidRPr="00F65715" w:rsidRDefault="009E55A9" w:rsidP="00F6571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5715">
              <w:rPr>
                <w:color w:val="000000"/>
                <w:sz w:val="28"/>
                <w:szCs w:val="28"/>
              </w:rPr>
              <w:t>Вариант 1</w:t>
            </w:r>
          </w:p>
        </w:tc>
        <w:tc>
          <w:tcPr>
            <w:tcW w:w="3332" w:type="dxa"/>
          </w:tcPr>
          <w:p w:rsidR="009E55A9" w:rsidRPr="00F65715" w:rsidRDefault="009E55A9" w:rsidP="00F6571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5715">
              <w:rPr>
                <w:color w:val="000000"/>
                <w:sz w:val="28"/>
                <w:szCs w:val="28"/>
              </w:rPr>
              <w:t>Вариант 2</w:t>
            </w:r>
          </w:p>
        </w:tc>
        <w:tc>
          <w:tcPr>
            <w:tcW w:w="3333" w:type="dxa"/>
          </w:tcPr>
          <w:p w:rsidR="009E55A9" w:rsidRPr="00F65715" w:rsidRDefault="009E55A9" w:rsidP="00F6571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5715">
              <w:rPr>
                <w:color w:val="000000"/>
                <w:sz w:val="28"/>
                <w:szCs w:val="28"/>
              </w:rPr>
              <w:t>Вариант 3</w:t>
            </w:r>
          </w:p>
        </w:tc>
      </w:tr>
      <w:tr w:rsidR="009E55A9" w:rsidRPr="00F65715" w:rsidTr="00F65715">
        <w:tc>
          <w:tcPr>
            <w:tcW w:w="3332" w:type="dxa"/>
          </w:tcPr>
          <w:p w:rsidR="009E55A9" w:rsidRPr="00F65715" w:rsidRDefault="009E55A9" w:rsidP="00F6571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5715">
              <w:rPr>
                <w:color w:val="000000"/>
                <w:sz w:val="28"/>
                <w:szCs w:val="28"/>
              </w:rPr>
              <w:t>5 классы – читательская грамотность;</w:t>
            </w:r>
          </w:p>
          <w:p w:rsidR="009E55A9" w:rsidRPr="00F65715" w:rsidRDefault="009E55A9" w:rsidP="00F6571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5715">
              <w:rPr>
                <w:color w:val="000000"/>
                <w:sz w:val="28"/>
                <w:szCs w:val="28"/>
              </w:rPr>
              <w:t>6 классы- креативное мышление;</w:t>
            </w:r>
          </w:p>
          <w:p w:rsidR="009E55A9" w:rsidRPr="00F65715" w:rsidRDefault="009E55A9" w:rsidP="00F6571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5715">
              <w:rPr>
                <w:color w:val="000000"/>
                <w:sz w:val="28"/>
                <w:szCs w:val="28"/>
              </w:rPr>
              <w:t>7 классы – глобальные компетенции;</w:t>
            </w:r>
          </w:p>
          <w:p w:rsidR="009E55A9" w:rsidRPr="00F65715" w:rsidRDefault="009E55A9" w:rsidP="00F6571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5715">
              <w:rPr>
                <w:color w:val="000000"/>
                <w:sz w:val="28"/>
                <w:szCs w:val="28"/>
              </w:rPr>
              <w:t>8 классы-естественнонаучная грамотность;</w:t>
            </w:r>
          </w:p>
          <w:p w:rsidR="009E55A9" w:rsidRPr="00F65715" w:rsidRDefault="009E55A9" w:rsidP="00F6571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5715">
              <w:rPr>
                <w:color w:val="000000"/>
                <w:sz w:val="28"/>
                <w:szCs w:val="28"/>
              </w:rPr>
              <w:t>9 классы - математическая</w:t>
            </w:r>
          </w:p>
        </w:tc>
        <w:tc>
          <w:tcPr>
            <w:tcW w:w="3332" w:type="dxa"/>
          </w:tcPr>
          <w:p w:rsidR="009E55A9" w:rsidRPr="00F65715" w:rsidRDefault="009E55A9" w:rsidP="00F6571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5715">
              <w:rPr>
                <w:color w:val="000000"/>
                <w:sz w:val="28"/>
                <w:szCs w:val="28"/>
              </w:rPr>
              <w:t>5-7 классы –читательская грамотность, математическая грамотность, креативное мышление.</w:t>
            </w:r>
          </w:p>
          <w:p w:rsidR="009E55A9" w:rsidRPr="00F65715" w:rsidRDefault="009E55A9" w:rsidP="00F6571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5715">
              <w:rPr>
                <w:color w:val="000000"/>
                <w:sz w:val="28"/>
                <w:szCs w:val="28"/>
              </w:rPr>
              <w:t>8-9 классы- естественнонаучная грамотность, глобальные компетенции, финансовая грамотность.</w:t>
            </w:r>
          </w:p>
        </w:tc>
        <w:tc>
          <w:tcPr>
            <w:tcW w:w="3333" w:type="dxa"/>
          </w:tcPr>
          <w:p w:rsidR="009E55A9" w:rsidRPr="00F65715" w:rsidRDefault="009E55A9" w:rsidP="00F6571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5715">
              <w:rPr>
                <w:color w:val="000000"/>
                <w:sz w:val="28"/>
                <w:szCs w:val="28"/>
              </w:rPr>
              <w:t>5-9 классы – все направления.</w:t>
            </w:r>
          </w:p>
        </w:tc>
      </w:tr>
    </w:tbl>
    <w:p w:rsidR="009E55A9" w:rsidRPr="008E41BF" w:rsidRDefault="009E55A9" w:rsidP="007B28D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55A9" w:rsidRDefault="009E55A9" w:rsidP="008E41B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проведенных мероприятий координатор или ответственный в муниципалитете за данное направление систематизирует и обобщает материалы, которые размещаются на сайте управления образованием (план, аналитические материалы, ссылки на записи и т.д.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). </w:t>
      </w:r>
    </w:p>
    <w:p w:rsidR="009E55A9" w:rsidRDefault="009E55A9" w:rsidP="008E41B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 до 30 апреля просим направить на почту </w:t>
      </w:r>
      <w:r w:rsidRPr="00422B56">
        <w:rPr>
          <w:rFonts w:ascii="Helvetica" w:hAnsi="Helvetica"/>
          <w:b/>
          <w:color w:val="000000"/>
          <w:sz w:val="28"/>
          <w:szCs w:val="28"/>
          <w:shd w:val="clear" w:color="auto" w:fill="FFFFFF"/>
        </w:rPr>
        <w:t>monitoring_bipkro@mail.ru</w:t>
      </w:r>
      <w:r>
        <w:rPr>
          <w:rFonts w:ascii="Times New Roman" w:hAnsi="Times New Roman"/>
          <w:sz w:val="28"/>
          <w:szCs w:val="28"/>
        </w:rPr>
        <w:t>(с темой письма «Функциональная грамотность») отчет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7"/>
        <w:gridCol w:w="2190"/>
        <w:gridCol w:w="2166"/>
        <w:gridCol w:w="1559"/>
        <w:gridCol w:w="2081"/>
      </w:tblGrid>
      <w:tr w:rsidR="009E55A9" w:rsidRPr="00F65715" w:rsidTr="00F65715">
        <w:tc>
          <w:tcPr>
            <w:tcW w:w="2314" w:type="dxa"/>
          </w:tcPr>
          <w:p w:rsidR="009E55A9" w:rsidRPr="00F65715" w:rsidRDefault="009E55A9" w:rsidP="00F65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715">
              <w:rPr>
                <w:rFonts w:ascii="Times New Roman" w:hAnsi="Times New Roman"/>
                <w:sz w:val="28"/>
                <w:szCs w:val="28"/>
              </w:rPr>
              <w:t xml:space="preserve">Муниципалитет </w:t>
            </w:r>
          </w:p>
        </w:tc>
        <w:tc>
          <w:tcPr>
            <w:tcW w:w="1336" w:type="dxa"/>
          </w:tcPr>
          <w:p w:rsidR="009E55A9" w:rsidRPr="00F65715" w:rsidRDefault="009E55A9" w:rsidP="00F65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715">
              <w:rPr>
                <w:rFonts w:ascii="Times New Roman" w:hAnsi="Times New Roman"/>
                <w:sz w:val="28"/>
                <w:szCs w:val="28"/>
              </w:rPr>
              <w:t>Всего ОО в муниципалитете (с учетом филиалов)/ приняли участие</w:t>
            </w:r>
          </w:p>
        </w:tc>
        <w:tc>
          <w:tcPr>
            <w:tcW w:w="2272" w:type="dxa"/>
          </w:tcPr>
          <w:p w:rsidR="009E55A9" w:rsidRPr="00F65715" w:rsidRDefault="009E55A9" w:rsidP="00F65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715">
              <w:rPr>
                <w:rFonts w:ascii="Times New Roman" w:hAnsi="Times New Roman"/>
                <w:sz w:val="28"/>
                <w:szCs w:val="28"/>
              </w:rPr>
              <w:t>Ф.И.О. ответственного за заполнение формы</w:t>
            </w:r>
          </w:p>
        </w:tc>
        <w:tc>
          <w:tcPr>
            <w:tcW w:w="1860" w:type="dxa"/>
          </w:tcPr>
          <w:p w:rsidR="009E55A9" w:rsidRPr="00F65715" w:rsidRDefault="009E55A9" w:rsidP="00F65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715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215" w:type="dxa"/>
          </w:tcPr>
          <w:p w:rsidR="009E55A9" w:rsidRPr="00F65715" w:rsidRDefault="009E55A9" w:rsidP="00F65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715">
              <w:rPr>
                <w:rFonts w:ascii="Times New Roman" w:hAnsi="Times New Roman"/>
                <w:sz w:val="28"/>
                <w:szCs w:val="28"/>
              </w:rPr>
              <w:t xml:space="preserve">Ссылка на план(ы) и материалы </w:t>
            </w:r>
            <w:r w:rsidRPr="00F65715">
              <w:rPr>
                <w:rFonts w:ascii="Times New Roman" w:hAnsi="Times New Roman"/>
                <w:color w:val="FF0000"/>
                <w:sz w:val="28"/>
                <w:szCs w:val="28"/>
              </w:rPr>
              <w:t>(ссылка НЕ на сайт управления образованием, а именно на раздел, где размещены данные материалы)</w:t>
            </w:r>
          </w:p>
        </w:tc>
      </w:tr>
      <w:tr w:rsidR="009E55A9" w:rsidRPr="00F65715" w:rsidTr="00F65715">
        <w:tc>
          <w:tcPr>
            <w:tcW w:w="2314" w:type="dxa"/>
          </w:tcPr>
          <w:p w:rsidR="009E55A9" w:rsidRPr="00F65715" w:rsidRDefault="009E55A9" w:rsidP="00F65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9E55A9" w:rsidRPr="00F65715" w:rsidRDefault="009E55A9" w:rsidP="00F65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9E55A9" w:rsidRPr="00F65715" w:rsidRDefault="009E55A9" w:rsidP="00F65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9E55A9" w:rsidRPr="00F65715" w:rsidRDefault="009E55A9" w:rsidP="00F65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9E55A9" w:rsidRPr="00F65715" w:rsidRDefault="009E55A9" w:rsidP="00F65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55A9" w:rsidRPr="008E41BF" w:rsidRDefault="009E55A9" w:rsidP="008E41BF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E55A9" w:rsidRPr="008E41BF" w:rsidSect="00E5425D">
      <w:pgSz w:w="11910" w:h="16840"/>
      <w:pgMar w:top="1100" w:right="743" w:bottom="280" w:left="1160" w:header="714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8402E"/>
    <w:multiLevelType w:val="multilevel"/>
    <w:tmpl w:val="ACD85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9F35E3"/>
    <w:multiLevelType w:val="hybridMultilevel"/>
    <w:tmpl w:val="E2AA3D1C"/>
    <w:lvl w:ilvl="0" w:tplc="DC2AD7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3F799C"/>
    <w:multiLevelType w:val="multilevel"/>
    <w:tmpl w:val="650E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54BCD"/>
    <w:multiLevelType w:val="hybridMultilevel"/>
    <w:tmpl w:val="78A8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36666"/>
    <w:multiLevelType w:val="multilevel"/>
    <w:tmpl w:val="3BE2D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509"/>
    <w:rsid w:val="000B0BF2"/>
    <w:rsid w:val="001D3E9A"/>
    <w:rsid w:val="001D4112"/>
    <w:rsid w:val="001D7727"/>
    <w:rsid w:val="002F1528"/>
    <w:rsid w:val="0039476A"/>
    <w:rsid w:val="003A3AF4"/>
    <w:rsid w:val="003C0C9D"/>
    <w:rsid w:val="00416A9F"/>
    <w:rsid w:val="00422B56"/>
    <w:rsid w:val="00437A34"/>
    <w:rsid w:val="00450F70"/>
    <w:rsid w:val="004E5622"/>
    <w:rsid w:val="0050345B"/>
    <w:rsid w:val="00561F2F"/>
    <w:rsid w:val="00566509"/>
    <w:rsid w:val="005F7D87"/>
    <w:rsid w:val="00665242"/>
    <w:rsid w:val="006B2C61"/>
    <w:rsid w:val="006B6F73"/>
    <w:rsid w:val="00757FEE"/>
    <w:rsid w:val="007B28DB"/>
    <w:rsid w:val="007C7032"/>
    <w:rsid w:val="008134FC"/>
    <w:rsid w:val="00884449"/>
    <w:rsid w:val="008C1646"/>
    <w:rsid w:val="008E41BF"/>
    <w:rsid w:val="008F7771"/>
    <w:rsid w:val="00981C29"/>
    <w:rsid w:val="009D0923"/>
    <w:rsid w:val="009D6D84"/>
    <w:rsid w:val="009E55A9"/>
    <w:rsid w:val="00A52149"/>
    <w:rsid w:val="00AE1B70"/>
    <w:rsid w:val="00AE369F"/>
    <w:rsid w:val="00AF18A6"/>
    <w:rsid w:val="00BA0F55"/>
    <w:rsid w:val="00BB1D34"/>
    <w:rsid w:val="00C43A62"/>
    <w:rsid w:val="00CC03DF"/>
    <w:rsid w:val="00CC5319"/>
    <w:rsid w:val="00CF717D"/>
    <w:rsid w:val="00D061CC"/>
    <w:rsid w:val="00E5425D"/>
    <w:rsid w:val="00E55493"/>
    <w:rsid w:val="00E57600"/>
    <w:rsid w:val="00ED5BCA"/>
    <w:rsid w:val="00F06AFF"/>
    <w:rsid w:val="00F416D4"/>
    <w:rsid w:val="00F65715"/>
    <w:rsid w:val="00FE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BF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665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6650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66509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AE1B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0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545</Words>
  <Characters>3109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lenovo</cp:lastModifiedBy>
  <cp:revision>2</cp:revision>
  <dcterms:created xsi:type="dcterms:W3CDTF">2025-05-16T13:03:00Z</dcterms:created>
  <dcterms:modified xsi:type="dcterms:W3CDTF">2025-05-16T13:03:00Z</dcterms:modified>
</cp:coreProperties>
</file>